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DF5" w:rsidRDefault="00381DF5" w:rsidP="00923C09">
      <w:pPr>
        <w:rPr>
          <w:sz w:val="28"/>
        </w:rPr>
      </w:pPr>
    </w:p>
    <w:p w:rsidR="00923C09" w:rsidRPr="00923C09" w:rsidRDefault="00653E43" w:rsidP="00923C09">
      <w:pPr>
        <w:rPr>
          <w:sz w:val="28"/>
        </w:rPr>
      </w:pPr>
      <w:r>
        <w:rPr>
          <w:noProof/>
          <w:sz w:val="28"/>
          <w:u w:val="single"/>
        </w:rPr>
        <w:drawing>
          <wp:anchor distT="0" distB="0" distL="114300" distR="114300" simplePos="0" relativeHeight="251660288" behindDoc="1" locked="0" layoutInCell="1" allowOverlap="1" wp14:anchorId="50181F5A" wp14:editId="487799FC">
            <wp:simplePos x="0" y="0"/>
            <wp:positionH relativeFrom="column">
              <wp:posOffset>3371850</wp:posOffset>
            </wp:positionH>
            <wp:positionV relativeFrom="paragraph">
              <wp:posOffset>128270</wp:posOffset>
            </wp:positionV>
            <wp:extent cx="2905125" cy="290512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rut,3 X 2, x 4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5125" cy="2905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3424">
        <w:rPr>
          <w:sz w:val="28"/>
        </w:rPr>
        <w:t>The 3x2 Panel Rail is the standard rail used to</w:t>
      </w:r>
      <w:r w:rsidR="00E850DB">
        <w:rPr>
          <w:sz w:val="28"/>
        </w:rPr>
        <w:t xml:space="preserve"> support s</w:t>
      </w:r>
      <w:r w:rsidR="00E53424">
        <w:rPr>
          <w:sz w:val="28"/>
        </w:rPr>
        <w:t xml:space="preserve">olar panels and has a span capacity of 12 feet.  </w:t>
      </w:r>
      <w:r w:rsidR="00E850DB">
        <w:rPr>
          <w:sz w:val="28"/>
        </w:rPr>
        <w:t>This rail is also used as the main bracing rail for the WSS Elevated Racking System.</w:t>
      </w:r>
      <w:r w:rsidR="00923C09" w:rsidRPr="00923C09">
        <w:rPr>
          <w:sz w:val="28"/>
        </w:rPr>
        <w:t xml:space="preserve">  </w:t>
      </w:r>
      <w:r w:rsidR="003D449C">
        <w:rPr>
          <w:sz w:val="28"/>
        </w:rPr>
        <w:t>Panels clamp in place on rails with ISA’s 1/6 turn slot nuts.</w:t>
      </w:r>
    </w:p>
    <w:p w:rsidR="00923C09" w:rsidRPr="00923C09" w:rsidRDefault="00923C09" w:rsidP="00923C09">
      <w:pPr>
        <w:spacing w:after="0"/>
        <w:rPr>
          <w:sz w:val="28"/>
          <w:u w:val="single"/>
        </w:rPr>
      </w:pPr>
      <w:r w:rsidRPr="00923C09">
        <w:rPr>
          <w:sz w:val="28"/>
          <w:u w:val="single"/>
        </w:rPr>
        <w:t>Physical Characteristics:</w:t>
      </w:r>
      <w:bookmarkStart w:id="0" w:name="_GoBack"/>
      <w:bookmarkEnd w:id="0"/>
    </w:p>
    <w:p w:rsidR="00923C09" w:rsidRPr="00923C09" w:rsidRDefault="00923C09" w:rsidP="00923C09">
      <w:pPr>
        <w:spacing w:after="0"/>
        <w:rPr>
          <w:sz w:val="24"/>
        </w:rPr>
      </w:pPr>
      <w:r w:rsidRPr="00923C09">
        <w:rPr>
          <w:sz w:val="24"/>
        </w:rPr>
        <w:t xml:space="preserve">Dimensions: </w:t>
      </w:r>
      <w:r w:rsidR="000C05E1">
        <w:rPr>
          <w:sz w:val="24"/>
        </w:rPr>
        <w:t>3” High x 2</w:t>
      </w:r>
      <w:r w:rsidRPr="00923C09">
        <w:rPr>
          <w:sz w:val="24"/>
        </w:rPr>
        <w:t>” Wide</w:t>
      </w:r>
    </w:p>
    <w:p w:rsidR="00923C09" w:rsidRPr="00923C09" w:rsidRDefault="00923C09" w:rsidP="00923C09">
      <w:pPr>
        <w:spacing w:after="0"/>
        <w:rPr>
          <w:sz w:val="24"/>
        </w:rPr>
      </w:pPr>
      <w:r w:rsidRPr="00923C09">
        <w:rPr>
          <w:sz w:val="24"/>
        </w:rPr>
        <w:t xml:space="preserve">Weight: </w:t>
      </w:r>
      <w:r w:rsidR="004837AF">
        <w:rPr>
          <w:sz w:val="24"/>
        </w:rPr>
        <w:t>1.</w:t>
      </w:r>
      <w:r w:rsidR="000C05E1">
        <w:rPr>
          <w:sz w:val="24"/>
        </w:rPr>
        <w:t>2</w:t>
      </w:r>
      <w:r w:rsidRPr="00923C09">
        <w:rPr>
          <w:sz w:val="24"/>
        </w:rPr>
        <w:t xml:space="preserve"> </w:t>
      </w:r>
      <w:proofErr w:type="spellStart"/>
      <w:r w:rsidRPr="00923C09">
        <w:rPr>
          <w:sz w:val="24"/>
        </w:rPr>
        <w:t>Lbs</w:t>
      </w:r>
      <w:proofErr w:type="spellEnd"/>
      <w:r w:rsidRPr="00923C09">
        <w:rPr>
          <w:sz w:val="24"/>
        </w:rPr>
        <w:t>/Ft.</w:t>
      </w:r>
      <w:r w:rsidRPr="00923C09">
        <w:rPr>
          <w:noProof/>
          <w:sz w:val="24"/>
        </w:rPr>
        <w:t xml:space="preserve"> </w:t>
      </w:r>
    </w:p>
    <w:p w:rsidR="00381DF5" w:rsidRDefault="00381DF5" w:rsidP="00923C09">
      <w:pPr>
        <w:spacing w:after="0"/>
        <w:rPr>
          <w:sz w:val="28"/>
          <w:u w:val="single"/>
        </w:rPr>
      </w:pPr>
    </w:p>
    <w:p w:rsidR="00923C09" w:rsidRPr="00923C09" w:rsidRDefault="00923C09" w:rsidP="00923C09">
      <w:pPr>
        <w:spacing w:after="0"/>
        <w:rPr>
          <w:sz w:val="28"/>
          <w:u w:val="single"/>
        </w:rPr>
      </w:pPr>
      <w:r w:rsidRPr="00923C09">
        <w:rPr>
          <w:sz w:val="28"/>
          <w:u w:val="single"/>
        </w:rPr>
        <w:t>Structural Characteristics:</w:t>
      </w:r>
    </w:p>
    <w:p w:rsidR="00923C09" w:rsidRPr="00381DF5" w:rsidRDefault="003113F5" w:rsidP="00381DF5">
      <w:pPr>
        <w:spacing w:after="0"/>
        <w:rPr>
          <w:sz w:val="24"/>
        </w:rPr>
      </w:pPr>
      <w:proofErr w:type="spellStart"/>
      <w:proofErr w:type="gramStart"/>
      <w:r w:rsidRPr="00381DF5">
        <w:rPr>
          <w:sz w:val="24"/>
        </w:rPr>
        <w:t>S</w:t>
      </w:r>
      <w:r w:rsidRPr="00381DF5">
        <w:rPr>
          <w:sz w:val="24"/>
          <w:vertAlign w:val="subscript"/>
        </w:rPr>
        <w:t>yymin</w:t>
      </w:r>
      <w:proofErr w:type="spellEnd"/>
      <w:r w:rsidRPr="00381DF5">
        <w:rPr>
          <w:sz w:val="24"/>
        </w:rPr>
        <w:t xml:space="preserve">  =</w:t>
      </w:r>
      <w:proofErr w:type="gramEnd"/>
      <w:r w:rsidRPr="00381DF5">
        <w:rPr>
          <w:sz w:val="24"/>
        </w:rPr>
        <w:t xml:space="preserve"> </w:t>
      </w:r>
      <w:r w:rsidR="00DD0A18">
        <w:rPr>
          <w:sz w:val="24"/>
        </w:rPr>
        <w:t>0.83</w:t>
      </w:r>
      <w:r w:rsidRPr="00381DF5">
        <w:rPr>
          <w:sz w:val="24"/>
        </w:rPr>
        <w:t xml:space="preserve"> in</w:t>
      </w:r>
      <w:r w:rsidRPr="00381DF5">
        <w:rPr>
          <w:sz w:val="24"/>
          <w:vertAlign w:val="superscript"/>
        </w:rPr>
        <w:t>3</w:t>
      </w:r>
      <w:r w:rsidR="00381DF5" w:rsidRPr="00381DF5">
        <w:rPr>
          <w:sz w:val="24"/>
        </w:rPr>
        <w:t xml:space="preserve">  </w:t>
      </w:r>
      <w:proofErr w:type="spellStart"/>
      <w:r w:rsidRPr="00381DF5">
        <w:rPr>
          <w:sz w:val="24"/>
        </w:rPr>
        <w:t>I</w:t>
      </w:r>
      <w:r w:rsidRPr="00381DF5">
        <w:rPr>
          <w:sz w:val="24"/>
          <w:vertAlign w:val="subscript"/>
        </w:rPr>
        <w:t>yymin</w:t>
      </w:r>
      <w:proofErr w:type="spellEnd"/>
      <w:r w:rsidRPr="00381DF5">
        <w:rPr>
          <w:sz w:val="24"/>
        </w:rPr>
        <w:t xml:space="preserve"> =</w:t>
      </w:r>
      <w:r w:rsidR="00DD0A18">
        <w:rPr>
          <w:sz w:val="24"/>
        </w:rPr>
        <w:t>0</w:t>
      </w:r>
      <w:r w:rsidRPr="00381DF5">
        <w:rPr>
          <w:sz w:val="24"/>
        </w:rPr>
        <w:t xml:space="preserve"> </w:t>
      </w:r>
      <w:r w:rsidR="00DD0A18">
        <w:rPr>
          <w:sz w:val="24"/>
        </w:rPr>
        <w:t>.83</w:t>
      </w:r>
      <w:r w:rsidRPr="00381DF5">
        <w:rPr>
          <w:sz w:val="24"/>
        </w:rPr>
        <w:t xml:space="preserve"> in</w:t>
      </w:r>
      <w:r w:rsidRPr="00381DF5">
        <w:rPr>
          <w:sz w:val="24"/>
          <w:vertAlign w:val="superscript"/>
        </w:rPr>
        <w:t>4</w:t>
      </w:r>
      <w:r w:rsidRPr="00381DF5">
        <w:rPr>
          <w:sz w:val="24"/>
        </w:rPr>
        <w:t xml:space="preserve">  </w:t>
      </w:r>
      <w:proofErr w:type="spellStart"/>
      <w:r w:rsidRPr="00381DF5">
        <w:rPr>
          <w:sz w:val="24"/>
        </w:rPr>
        <w:t>r</w:t>
      </w:r>
      <w:r w:rsidRPr="00381DF5">
        <w:rPr>
          <w:sz w:val="24"/>
          <w:vertAlign w:val="subscript"/>
        </w:rPr>
        <w:t>yymin</w:t>
      </w:r>
      <w:proofErr w:type="spellEnd"/>
      <w:r w:rsidRPr="00381DF5">
        <w:rPr>
          <w:sz w:val="24"/>
        </w:rPr>
        <w:t xml:space="preserve"> = </w:t>
      </w:r>
      <w:r w:rsidR="00DD0A18">
        <w:rPr>
          <w:sz w:val="24"/>
        </w:rPr>
        <w:t>0.90</w:t>
      </w:r>
      <w:r w:rsidRPr="00381DF5">
        <w:rPr>
          <w:sz w:val="24"/>
        </w:rPr>
        <w:t xml:space="preserve"> in</w:t>
      </w:r>
    </w:p>
    <w:p w:rsidR="003113F5" w:rsidRPr="00381DF5" w:rsidRDefault="003113F5" w:rsidP="00923C09">
      <w:pPr>
        <w:spacing w:after="0"/>
        <w:rPr>
          <w:sz w:val="24"/>
        </w:rPr>
      </w:pPr>
      <w:proofErr w:type="spellStart"/>
      <w:r w:rsidRPr="00381DF5">
        <w:rPr>
          <w:sz w:val="24"/>
        </w:rPr>
        <w:t>S</w:t>
      </w:r>
      <w:r w:rsidRPr="00381DF5">
        <w:rPr>
          <w:sz w:val="24"/>
          <w:vertAlign w:val="subscript"/>
        </w:rPr>
        <w:t>zzmin</w:t>
      </w:r>
      <w:proofErr w:type="spellEnd"/>
      <w:r w:rsidRPr="00381DF5">
        <w:rPr>
          <w:sz w:val="24"/>
        </w:rPr>
        <w:t xml:space="preserve"> = </w:t>
      </w:r>
      <w:r w:rsidR="008D2DDD">
        <w:rPr>
          <w:sz w:val="24"/>
        </w:rPr>
        <w:t>1.</w:t>
      </w:r>
      <w:r w:rsidR="00DD0A18">
        <w:rPr>
          <w:sz w:val="24"/>
        </w:rPr>
        <w:t>24</w:t>
      </w:r>
      <w:r w:rsidRPr="00381DF5">
        <w:rPr>
          <w:sz w:val="24"/>
        </w:rPr>
        <w:t xml:space="preserve"> in</w:t>
      </w:r>
      <w:r w:rsidRPr="00381DF5">
        <w:rPr>
          <w:sz w:val="24"/>
          <w:vertAlign w:val="superscript"/>
        </w:rPr>
        <w:t>3</w:t>
      </w:r>
      <w:r w:rsidRPr="00381DF5">
        <w:rPr>
          <w:sz w:val="24"/>
        </w:rPr>
        <w:t xml:space="preserve">     </w:t>
      </w:r>
      <w:proofErr w:type="spellStart"/>
      <w:r w:rsidRPr="00381DF5">
        <w:rPr>
          <w:sz w:val="24"/>
        </w:rPr>
        <w:t>I</w:t>
      </w:r>
      <w:r w:rsidRPr="00381DF5">
        <w:rPr>
          <w:sz w:val="24"/>
          <w:vertAlign w:val="subscript"/>
        </w:rPr>
        <w:t>zzmin</w:t>
      </w:r>
      <w:proofErr w:type="spellEnd"/>
      <w:r w:rsidRPr="00381DF5">
        <w:rPr>
          <w:sz w:val="24"/>
        </w:rPr>
        <w:t xml:space="preserve"> = </w:t>
      </w:r>
      <w:r w:rsidR="00DD0A18">
        <w:rPr>
          <w:sz w:val="24"/>
        </w:rPr>
        <w:t>1.86</w:t>
      </w:r>
      <w:r w:rsidRPr="00381DF5">
        <w:rPr>
          <w:sz w:val="24"/>
        </w:rPr>
        <w:t xml:space="preserve"> in</w:t>
      </w:r>
      <w:r w:rsidRPr="00381DF5">
        <w:rPr>
          <w:sz w:val="24"/>
          <w:vertAlign w:val="superscript"/>
        </w:rPr>
        <w:t>4</w:t>
      </w:r>
      <w:r w:rsidRPr="00381DF5">
        <w:rPr>
          <w:sz w:val="24"/>
        </w:rPr>
        <w:t xml:space="preserve"> </w:t>
      </w:r>
      <w:proofErr w:type="spellStart"/>
      <w:r w:rsidRPr="00381DF5">
        <w:rPr>
          <w:sz w:val="24"/>
          <w:vertAlign w:val="subscript"/>
        </w:rPr>
        <w:t>rzzmin</w:t>
      </w:r>
      <w:proofErr w:type="spellEnd"/>
      <w:r w:rsidRPr="00381DF5">
        <w:rPr>
          <w:sz w:val="24"/>
        </w:rPr>
        <w:t xml:space="preserve"> = </w:t>
      </w:r>
      <w:r w:rsidR="008D2DDD">
        <w:rPr>
          <w:sz w:val="24"/>
        </w:rPr>
        <w:t>1.</w:t>
      </w:r>
      <w:r w:rsidR="00DD0A18">
        <w:rPr>
          <w:sz w:val="24"/>
        </w:rPr>
        <w:t>35</w:t>
      </w:r>
      <w:r w:rsidRPr="00381DF5">
        <w:rPr>
          <w:sz w:val="24"/>
        </w:rPr>
        <w:t xml:space="preserve"> in</w:t>
      </w:r>
    </w:p>
    <w:p w:rsidR="003113F5" w:rsidRPr="00381DF5" w:rsidRDefault="003D449C" w:rsidP="00923C09">
      <w:pPr>
        <w:spacing w:after="0"/>
        <w:rPr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61312" behindDoc="1" locked="0" layoutInCell="1" allowOverlap="1" wp14:anchorId="2F5B2DAB" wp14:editId="57F3B9C8">
            <wp:simplePos x="0" y="0"/>
            <wp:positionH relativeFrom="column">
              <wp:posOffset>4752975</wp:posOffset>
            </wp:positionH>
            <wp:positionV relativeFrom="paragraph">
              <wp:posOffset>29210</wp:posOffset>
            </wp:positionV>
            <wp:extent cx="1885950" cy="188595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x2 Rail to Panel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13F5" w:rsidRPr="00381DF5">
        <w:rPr>
          <w:sz w:val="24"/>
        </w:rPr>
        <w:t>A</w:t>
      </w:r>
      <w:r w:rsidR="003113F5" w:rsidRPr="00381DF5">
        <w:rPr>
          <w:sz w:val="24"/>
          <w:vertAlign w:val="subscript"/>
        </w:rPr>
        <w:t>g</w:t>
      </w:r>
      <w:r w:rsidR="003113F5" w:rsidRPr="00381DF5">
        <w:rPr>
          <w:sz w:val="24"/>
        </w:rPr>
        <w:t xml:space="preserve"> = </w:t>
      </w:r>
      <w:r w:rsidR="008D2DDD">
        <w:rPr>
          <w:sz w:val="24"/>
        </w:rPr>
        <w:t>1.</w:t>
      </w:r>
      <w:r w:rsidR="00DD0A18">
        <w:rPr>
          <w:sz w:val="24"/>
        </w:rPr>
        <w:t>01</w:t>
      </w:r>
      <w:r w:rsidR="003113F5" w:rsidRPr="00381DF5">
        <w:rPr>
          <w:sz w:val="24"/>
        </w:rPr>
        <w:t xml:space="preserve"> in</w:t>
      </w:r>
      <w:r w:rsidR="003113F5" w:rsidRPr="00381DF5">
        <w:rPr>
          <w:sz w:val="24"/>
          <w:vertAlign w:val="superscript"/>
        </w:rPr>
        <w:t>2</w:t>
      </w:r>
      <w:r w:rsidR="003113F5" w:rsidRPr="00381DF5">
        <w:rPr>
          <w:sz w:val="24"/>
        </w:rPr>
        <w:t xml:space="preserve">     A</w:t>
      </w:r>
      <w:r w:rsidR="003113F5" w:rsidRPr="00381DF5">
        <w:rPr>
          <w:sz w:val="24"/>
          <w:vertAlign w:val="subscript"/>
        </w:rPr>
        <w:t>e</w:t>
      </w:r>
      <w:r w:rsidR="003113F5" w:rsidRPr="00381DF5">
        <w:rPr>
          <w:sz w:val="24"/>
        </w:rPr>
        <w:t xml:space="preserve"> = </w:t>
      </w:r>
      <w:r w:rsidR="008D2DDD">
        <w:rPr>
          <w:sz w:val="24"/>
        </w:rPr>
        <w:t>1.</w:t>
      </w:r>
      <w:r w:rsidR="00DD0A18">
        <w:rPr>
          <w:sz w:val="24"/>
        </w:rPr>
        <w:t>01</w:t>
      </w:r>
      <w:r w:rsidR="008D2DDD">
        <w:rPr>
          <w:sz w:val="24"/>
        </w:rPr>
        <w:t xml:space="preserve"> </w:t>
      </w:r>
      <w:r w:rsidR="003113F5" w:rsidRPr="00381DF5">
        <w:rPr>
          <w:sz w:val="24"/>
        </w:rPr>
        <w:t>in</w:t>
      </w:r>
      <w:r w:rsidR="003113F5" w:rsidRPr="00381DF5">
        <w:rPr>
          <w:sz w:val="24"/>
          <w:vertAlign w:val="superscript"/>
        </w:rPr>
        <w:t>2</w:t>
      </w:r>
    </w:p>
    <w:p w:rsidR="00381DF5" w:rsidRDefault="003D449C" w:rsidP="00923C09">
      <w:pPr>
        <w:spacing w:after="0"/>
        <w:rPr>
          <w:sz w:val="28"/>
        </w:rPr>
      </w:pPr>
      <w:r>
        <w:rPr>
          <w:noProof/>
          <w:sz w:val="28"/>
          <w:u w:val="single"/>
        </w:rPr>
        <w:drawing>
          <wp:anchor distT="0" distB="0" distL="114300" distR="114300" simplePos="0" relativeHeight="251664384" behindDoc="1" locked="0" layoutInCell="1" allowOverlap="1" wp14:anchorId="3C2B247E" wp14:editId="5E23D2C2">
            <wp:simplePos x="0" y="0"/>
            <wp:positionH relativeFrom="column">
              <wp:posOffset>2838450</wp:posOffset>
            </wp:positionH>
            <wp:positionV relativeFrom="paragraph">
              <wp:posOffset>34290</wp:posOffset>
            </wp:positionV>
            <wp:extent cx="1704975" cy="1704975"/>
            <wp:effectExtent l="0" t="0" r="9525" b="952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x2 Rail to Panel Front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1704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81DF5" w:rsidRDefault="00923C09" w:rsidP="00923C09">
      <w:pPr>
        <w:spacing w:after="0"/>
        <w:rPr>
          <w:sz w:val="28"/>
        </w:rPr>
      </w:pPr>
      <w:r w:rsidRPr="00381DF5">
        <w:rPr>
          <w:sz w:val="28"/>
          <w:u w:val="single"/>
        </w:rPr>
        <w:t>Material:</w:t>
      </w:r>
      <w:r w:rsidRPr="00923C09">
        <w:rPr>
          <w:sz w:val="28"/>
        </w:rPr>
        <w:t xml:space="preserve"> </w:t>
      </w:r>
    </w:p>
    <w:p w:rsidR="00923C09" w:rsidRPr="00381DF5" w:rsidRDefault="00381DF5" w:rsidP="00923C09">
      <w:pPr>
        <w:spacing w:after="0"/>
        <w:rPr>
          <w:sz w:val="24"/>
          <w:szCs w:val="24"/>
        </w:rPr>
      </w:pPr>
      <w:r>
        <w:rPr>
          <w:sz w:val="24"/>
          <w:szCs w:val="24"/>
        </w:rPr>
        <w:t>-</w:t>
      </w:r>
      <w:r w:rsidR="00923C09" w:rsidRPr="00381DF5">
        <w:rPr>
          <w:sz w:val="24"/>
          <w:szCs w:val="24"/>
        </w:rPr>
        <w:t xml:space="preserve">Extruded Aluminum, </w:t>
      </w:r>
      <w:r w:rsidRPr="00381DF5">
        <w:rPr>
          <w:sz w:val="24"/>
          <w:szCs w:val="24"/>
        </w:rPr>
        <w:t>6061-T6/</w:t>
      </w:r>
      <w:r w:rsidR="00923C09" w:rsidRPr="00381DF5">
        <w:rPr>
          <w:sz w:val="24"/>
          <w:szCs w:val="24"/>
        </w:rPr>
        <w:t>6005-T6</w:t>
      </w:r>
    </w:p>
    <w:p w:rsidR="00381DF5" w:rsidRDefault="00381DF5" w:rsidP="00381DF5">
      <w:pPr>
        <w:spacing w:after="0"/>
        <w:rPr>
          <w:sz w:val="28"/>
        </w:rPr>
      </w:pPr>
    </w:p>
    <w:p w:rsidR="00381DF5" w:rsidRPr="00381DF5" w:rsidRDefault="00923C09" w:rsidP="00381DF5">
      <w:pPr>
        <w:spacing w:after="0"/>
        <w:rPr>
          <w:sz w:val="28"/>
          <w:u w:val="single"/>
        </w:rPr>
      </w:pPr>
      <w:r w:rsidRPr="00381DF5">
        <w:rPr>
          <w:sz w:val="28"/>
          <w:u w:val="single"/>
        </w:rPr>
        <w:t>Support Span Capacity</w:t>
      </w:r>
      <w:r w:rsidR="00381DF5">
        <w:rPr>
          <w:sz w:val="28"/>
          <w:u w:val="single"/>
        </w:rPr>
        <w:t>:</w:t>
      </w:r>
    </w:p>
    <w:p w:rsidR="00381DF5" w:rsidRPr="00381DF5" w:rsidRDefault="00381DF5" w:rsidP="00381DF5">
      <w:pPr>
        <w:spacing w:after="0"/>
        <w:rPr>
          <w:sz w:val="24"/>
          <w:szCs w:val="24"/>
        </w:rPr>
      </w:pPr>
      <w:r w:rsidRPr="00381DF5">
        <w:rPr>
          <w:sz w:val="24"/>
          <w:szCs w:val="24"/>
        </w:rPr>
        <w:t xml:space="preserve">Up to </w:t>
      </w:r>
      <w:r w:rsidR="008D2DDD">
        <w:rPr>
          <w:sz w:val="24"/>
          <w:szCs w:val="24"/>
        </w:rPr>
        <w:t>1</w:t>
      </w:r>
      <w:r w:rsidR="00DD0A18">
        <w:rPr>
          <w:sz w:val="24"/>
          <w:szCs w:val="24"/>
        </w:rPr>
        <w:t>2</w:t>
      </w:r>
      <w:r w:rsidRPr="00381DF5">
        <w:rPr>
          <w:sz w:val="24"/>
          <w:szCs w:val="24"/>
        </w:rPr>
        <w:t xml:space="preserve"> Ft.</w:t>
      </w:r>
      <w:r w:rsidR="008D2DDD">
        <w:rPr>
          <w:sz w:val="24"/>
          <w:szCs w:val="24"/>
        </w:rPr>
        <w:t xml:space="preserve"> – Dependent on load conditions </w:t>
      </w:r>
    </w:p>
    <w:p w:rsidR="00381DF5" w:rsidRDefault="003D449C" w:rsidP="00923C09">
      <w:pPr>
        <w:spacing w:after="0"/>
        <w:rPr>
          <w:sz w:val="28"/>
          <w:u w:val="single"/>
        </w:rPr>
      </w:pPr>
      <w:r>
        <w:rPr>
          <w:noProof/>
          <w:sz w:val="28"/>
          <w:u w:val="single"/>
        </w:rPr>
        <w:drawing>
          <wp:anchor distT="0" distB="0" distL="114300" distR="114300" simplePos="0" relativeHeight="251663360" behindDoc="1" locked="0" layoutInCell="1" allowOverlap="1" wp14:anchorId="67B2C72A" wp14:editId="508F8A65">
            <wp:simplePos x="0" y="0"/>
            <wp:positionH relativeFrom="column">
              <wp:posOffset>4600575</wp:posOffset>
            </wp:positionH>
            <wp:positionV relativeFrom="paragraph">
              <wp:posOffset>189230</wp:posOffset>
            </wp:positionV>
            <wp:extent cx="1857375" cy="1857375"/>
            <wp:effectExtent l="0" t="0" r="9525" b="952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x2 Rail to Panel Inner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857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23C09" w:rsidRPr="00381DF5" w:rsidRDefault="003D449C" w:rsidP="00923C09">
      <w:pPr>
        <w:spacing w:after="0"/>
        <w:rPr>
          <w:sz w:val="28"/>
          <w:u w:val="single"/>
        </w:rPr>
      </w:pPr>
      <w:r>
        <w:rPr>
          <w:noProof/>
          <w:sz w:val="28"/>
          <w:u w:val="single"/>
        </w:rPr>
        <w:drawing>
          <wp:anchor distT="0" distB="0" distL="114300" distR="114300" simplePos="0" relativeHeight="251662336" behindDoc="1" locked="0" layoutInCell="1" allowOverlap="1" wp14:anchorId="1ABA3EFE" wp14:editId="760F60AD">
            <wp:simplePos x="0" y="0"/>
            <wp:positionH relativeFrom="column">
              <wp:posOffset>2914650</wp:posOffset>
            </wp:positionH>
            <wp:positionV relativeFrom="paragraph">
              <wp:posOffset>130175</wp:posOffset>
            </wp:positionV>
            <wp:extent cx="1543050" cy="154305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x2 Rail to Panel Inner Front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0A18">
        <w:rPr>
          <w:sz w:val="28"/>
          <w:u w:val="single"/>
        </w:rPr>
        <w:t xml:space="preserve">Rail </w:t>
      </w:r>
      <w:r w:rsidR="00923C09" w:rsidRPr="00381DF5">
        <w:rPr>
          <w:sz w:val="28"/>
          <w:u w:val="single"/>
        </w:rPr>
        <w:t>Attachment Method:</w:t>
      </w:r>
    </w:p>
    <w:p w:rsidR="00923C09" w:rsidRPr="00381DF5" w:rsidRDefault="00DD0A18" w:rsidP="00381DF5">
      <w:pPr>
        <w:spacing w:after="0"/>
        <w:rPr>
          <w:sz w:val="24"/>
          <w:szCs w:val="24"/>
        </w:rPr>
      </w:pPr>
      <w:r>
        <w:rPr>
          <w:sz w:val="24"/>
          <w:szCs w:val="24"/>
        </w:rPr>
        <w:t>ISA T-Slot Cleat Bolted to Main Rail</w:t>
      </w:r>
      <w:r w:rsidR="00793716">
        <w:rPr>
          <w:sz w:val="24"/>
          <w:szCs w:val="24"/>
        </w:rPr>
        <w:t xml:space="preserve"> </w:t>
      </w:r>
    </w:p>
    <w:p w:rsidR="007605E9" w:rsidRDefault="00256B31" w:rsidP="00381DF5">
      <w:pPr>
        <w:spacing w:after="0"/>
        <w:rPr>
          <w:sz w:val="24"/>
          <w:szCs w:val="24"/>
        </w:rPr>
      </w:pPr>
      <w:r>
        <w:rPr>
          <w:sz w:val="24"/>
          <w:szCs w:val="24"/>
        </w:rPr>
        <w:t>Post with Vertical Strut Member</w:t>
      </w:r>
    </w:p>
    <w:p w:rsidR="00425944" w:rsidRDefault="00425944" w:rsidP="00381DF5">
      <w:pPr>
        <w:spacing w:after="0"/>
        <w:rPr>
          <w:sz w:val="24"/>
          <w:szCs w:val="24"/>
        </w:rPr>
      </w:pPr>
    </w:p>
    <w:p w:rsidR="00425944" w:rsidRPr="00425944" w:rsidRDefault="00425944" w:rsidP="00381DF5">
      <w:pPr>
        <w:spacing w:after="0"/>
        <w:rPr>
          <w:sz w:val="28"/>
          <w:szCs w:val="28"/>
          <w:u w:val="single"/>
        </w:rPr>
      </w:pPr>
      <w:r w:rsidRPr="00425944">
        <w:rPr>
          <w:sz w:val="28"/>
          <w:szCs w:val="28"/>
          <w:u w:val="single"/>
        </w:rPr>
        <w:t>Panel Attachment</w:t>
      </w:r>
      <w:r w:rsidR="00DD0A18">
        <w:rPr>
          <w:sz w:val="28"/>
          <w:szCs w:val="28"/>
          <w:u w:val="single"/>
        </w:rPr>
        <w:t xml:space="preserve"> Method</w:t>
      </w:r>
      <w:r>
        <w:rPr>
          <w:sz w:val="28"/>
          <w:szCs w:val="28"/>
          <w:u w:val="single"/>
        </w:rPr>
        <w:t>:</w:t>
      </w:r>
    </w:p>
    <w:p w:rsidR="00DD0A18" w:rsidRDefault="00DD0A18" w:rsidP="00381DF5">
      <w:pPr>
        <w:spacing w:after="0"/>
        <w:rPr>
          <w:sz w:val="24"/>
          <w:szCs w:val="24"/>
        </w:rPr>
      </w:pPr>
      <w:r>
        <w:rPr>
          <w:sz w:val="24"/>
          <w:szCs w:val="24"/>
        </w:rPr>
        <w:t>ISA C-Clip (end)</w:t>
      </w:r>
    </w:p>
    <w:p w:rsidR="00425944" w:rsidRDefault="00DD0A18" w:rsidP="00381DF5">
      <w:pPr>
        <w:spacing w:after="0"/>
        <w:rPr>
          <w:sz w:val="24"/>
          <w:szCs w:val="24"/>
        </w:rPr>
      </w:pPr>
      <w:r>
        <w:rPr>
          <w:sz w:val="24"/>
          <w:szCs w:val="24"/>
        </w:rPr>
        <w:t>ISA Waffle Clip (Inner)</w:t>
      </w:r>
    </w:p>
    <w:p w:rsidR="00381DF5" w:rsidRDefault="003D449C" w:rsidP="00425944">
      <w:pPr>
        <w:spacing w:after="0"/>
        <w:ind w:firstLine="720"/>
        <w:rPr>
          <w:sz w:val="28"/>
          <w:u w:val="single"/>
        </w:rPr>
      </w:pPr>
      <w:r>
        <w:rPr>
          <w:noProof/>
          <w:sz w:val="28"/>
        </w:rPr>
        <w:drawing>
          <wp:anchor distT="0" distB="0" distL="114300" distR="114300" simplePos="0" relativeHeight="251666432" behindDoc="1" locked="0" layoutInCell="1" allowOverlap="1" wp14:anchorId="4B73A46C" wp14:editId="2E77AE75">
            <wp:simplePos x="0" y="0"/>
            <wp:positionH relativeFrom="column">
              <wp:posOffset>4714874</wp:posOffset>
            </wp:positionH>
            <wp:positionV relativeFrom="paragraph">
              <wp:posOffset>46990</wp:posOffset>
            </wp:positionV>
            <wp:extent cx="2009775" cy="2009775"/>
            <wp:effectExtent l="0" t="0" r="9525" b="9525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nel Rail to 4x3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2009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u w:val="single"/>
        </w:rPr>
        <w:drawing>
          <wp:anchor distT="0" distB="0" distL="114300" distR="114300" simplePos="0" relativeHeight="251665408" behindDoc="1" locked="0" layoutInCell="1" allowOverlap="1" wp14:anchorId="45CC3C81" wp14:editId="4739EE44">
            <wp:simplePos x="0" y="0"/>
            <wp:positionH relativeFrom="column">
              <wp:posOffset>2657475</wp:posOffset>
            </wp:positionH>
            <wp:positionV relativeFrom="paragraph">
              <wp:posOffset>27940</wp:posOffset>
            </wp:positionV>
            <wp:extent cx="1924050" cy="1924050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nel Rail to 4x3 Front Hidden Lines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1924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25944" w:rsidRDefault="00793716" w:rsidP="00923C09">
      <w:pPr>
        <w:spacing w:after="0"/>
        <w:rPr>
          <w:sz w:val="28"/>
          <w:u w:val="single"/>
        </w:rPr>
      </w:pPr>
      <w:r>
        <w:rPr>
          <w:sz w:val="28"/>
          <w:u w:val="single"/>
        </w:rPr>
        <w:t xml:space="preserve">Bracing </w:t>
      </w:r>
      <w:r w:rsidR="00256B31">
        <w:rPr>
          <w:sz w:val="28"/>
          <w:u w:val="single"/>
        </w:rPr>
        <w:t>Attachment:</w:t>
      </w:r>
    </w:p>
    <w:p w:rsidR="00425944" w:rsidRDefault="00DD0A18" w:rsidP="00923C0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ISA </w:t>
      </w:r>
      <w:r w:rsidR="00793716">
        <w:rPr>
          <w:sz w:val="24"/>
          <w:szCs w:val="24"/>
        </w:rPr>
        <w:t xml:space="preserve">Channel Bracket </w:t>
      </w:r>
    </w:p>
    <w:p w:rsidR="00793716" w:rsidRDefault="00DD0A18" w:rsidP="00923C09">
      <w:pPr>
        <w:spacing w:after="0"/>
        <w:rPr>
          <w:sz w:val="24"/>
          <w:szCs w:val="24"/>
        </w:rPr>
      </w:pPr>
      <w:r>
        <w:rPr>
          <w:sz w:val="24"/>
          <w:szCs w:val="24"/>
        </w:rPr>
        <w:t>ISA U-Channel</w:t>
      </w:r>
    </w:p>
    <w:p w:rsidR="00793716" w:rsidRDefault="00793716" w:rsidP="00923C09">
      <w:pPr>
        <w:spacing w:after="0"/>
        <w:rPr>
          <w:sz w:val="24"/>
          <w:szCs w:val="24"/>
        </w:rPr>
      </w:pPr>
    </w:p>
    <w:p w:rsidR="00381DF5" w:rsidRDefault="00923C09" w:rsidP="00923C09">
      <w:pPr>
        <w:spacing w:after="0"/>
        <w:rPr>
          <w:sz w:val="28"/>
        </w:rPr>
      </w:pPr>
      <w:r w:rsidRPr="00381DF5">
        <w:rPr>
          <w:sz w:val="28"/>
          <w:u w:val="single"/>
        </w:rPr>
        <w:t xml:space="preserve">Warranty: </w:t>
      </w:r>
    </w:p>
    <w:p w:rsidR="00923C09" w:rsidRPr="00381DF5" w:rsidRDefault="00923C09" w:rsidP="00923C09">
      <w:pPr>
        <w:spacing w:after="0"/>
        <w:rPr>
          <w:sz w:val="24"/>
          <w:szCs w:val="24"/>
        </w:rPr>
      </w:pPr>
      <w:r w:rsidRPr="00381DF5">
        <w:rPr>
          <w:sz w:val="24"/>
          <w:szCs w:val="24"/>
        </w:rPr>
        <w:t>20 Years</w:t>
      </w:r>
    </w:p>
    <w:p w:rsidR="000C3CD6" w:rsidRPr="00AD6324" w:rsidRDefault="00923C09" w:rsidP="00AD6324">
      <w:r>
        <w:rPr>
          <w:noProof/>
        </w:rPr>
        <w:drawing>
          <wp:anchor distT="0" distB="0" distL="114300" distR="114300" simplePos="0" relativeHeight="251659264" behindDoc="1" locked="0" layoutInCell="1" allowOverlap="1" wp14:anchorId="4135581C" wp14:editId="3681F780">
            <wp:simplePos x="0" y="0"/>
            <wp:positionH relativeFrom="column">
              <wp:posOffset>1724025</wp:posOffset>
            </wp:positionH>
            <wp:positionV relativeFrom="paragraph">
              <wp:posOffset>4828540</wp:posOffset>
            </wp:positionV>
            <wp:extent cx="5172075" cy="3996055"/>
            <wp:effectExtent l="0" t="0" r="9525" b="444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x3 With Brackets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72075" cy="3996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C3CD6" w:rsidRPr="00AD6324" w:rsidSect="00A44DA4">
      <w:headerReference w:type="default" r:id="rId17"/>
      <w:footerReference w:type="default" r:id="rId18"/>
      <w:type w:val="continuous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2306" w:rsidRDefault="00402306" w:rsidP="00FA7539">
      <w:pPr>
        <w:spacing w:after="0" w:line="240" w:lineRule="auto"/>
      </w:pPr>
      <w:r>
        <w:separator/>
      </w:r>
    </w:p>
  </w:endnote>
  <w:endnote w:type="continuationSeparator" w:id="0">
    <w:p w:rsidR="00402306" w:rsidRDefault="00402306" w:rsidP="00FA75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1FDC" w:rsidRDefault="00EA1FDC" w:rsidP="0055143E">
    <w:pPr>
      <w:pStyle w:val="Footer"/>
    </w:pPr>
    <w:r>
      <w:t>ISA Corporation</w:t>
    </w:r>
    <w:r w:rsidR="0055143E">
      <w:tab/>
      <w:t>3</w:t>
    </w:r>
    <w:r>
      <w:t xml:space="preserve">213 Whipple Road </w:t>
    </w:r>
    <w:r>
      <w:tab/>
      <w:t>Union City CA 94587</w:t>
    </w:r>
  </w:p>
  <w:p w:rsidR="00B44BEC" w:rsidRDefault="0055143E" w:rsidP="0055143E">
    <w:pPr>
      <w:pStyle w:val="Footer"/>
    </w:pPr>
    <w:r>
      <w:t>510-324-3755</w:t>
    </w:r>
    <w:r>
      <w:tab/>
    </w:r>
    <w:hyperlink r:id="rId1" w:history="1">
      <w:r w:rsidR="00B44BEC" w:rsidRPr="00D95BC9">
        <w:rPr>
          <w:rStyle w:val="Hyperlink"/>
        </w:rPr>
        <w:t>www.isa-corporation.com</w:t>
      </w:r>
    </w:hyperlink>
    <w:r>
      <w:tab/>
      <w:t>info@isa-corporation.com</w:t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2306" w:rsidRDefault="00402306" w:rsidP="00FA7539">
      <w:pPr>
        <w:spacing w:after="0" w:line="240" w:lineRule="auto"/>
      </w:pPr>
      <w:r>
        <w:separator/>
      </w:r>
    </w:p>
  </w:footnote>
  <w:footnote w:type="continuationSeparator" w:id="0">
    <w:p w:rsidR="00402306" w:rsidRDefault="00402306" w:rsidP="00FA75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4BEC" w:rsidRDefault="00EA1FDC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6675059D" wp14:editId="32653A6B">
          <wp:simplePos x="0" y="0"/>
          <wp:positionH relativeFrom="column">
            <wp:posOffset>-241300</wp:posOffset>
          </wp:positionH>
          <wp:positionV relativeFrom="paragraph">
            <wp:posOffset>-254000</wp:posOffset>
          </wp:positionV>
          <wp:extent cx="1219200" cy="508000"/>
          <wp:effectExtent l="0" t="0" r="0" b="6350"/>
          <wp:wrapTight wrapText="bothSides">
            <wp:wrapPolygon edited="0">
              <wp:start x="0" y="0"/>
              <wp:lineTo x="0" y="21060"/>
              <wp:lineTo x="21263" y="21060"/>
              <wp:lineTo x="21263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SA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9200" cy="50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44BEC">
      <w:rPr>
        <w:noProof/>
        <w:color w:val="000000" w:themeColor="text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7EE14D" wp14:editId="4E963D49">
              <wp:simplePos x="0" y="0"/>
              <wp:positionH relativeFrom="column">
                <wp:posOffset>1104900</wp:posOffset>
              </wp:positionH>
              <wp:positionV relativeFrom="paragraph">
                <wp:posOffset>-254000</wp:posOffset>
              </wp:positionV>
              <wp:extent cx="5689600" cy="508000"/>
              <wp:effectExtent l="0" t="0" r="25400" b="25400"/>
              <wp:wrapNone/>
              <wp:docPr id="12" name="Round Same Side Corner Rectangl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89600" cy="508000"/>
                      </a:xfrm>
                      <a:prstGeom prst="round2SameRect">
                        <a:avLst/>
                      </a:prstGeom>
                      <a:solidFill>
                        <a:schemeClr val="tx2"/>
                      </a:solidFill>
                      <a:ln>
                        <a:solidFill>
                          <a:schemeClr val="tx2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B44BEC" w:rsidRPr="00EA1FDC" w:rsidRDefault="00E53424" w:rsidP="00B44BEC">
                          <w:pPr>
                            <w:jc w:val="center"/>
                            <w:rPr>
                              <w:b/>
                              <w:i/>
                              <w:sz w:val="48"/>
                            </w:rPr>
                          </w:pPr>
                          <w:r>
                            <w:rPr>
                              <w:b/>
                              <w:i/>
                              <w:sz w:val="48"/>
                            </w:rPr>
                            <w:t>3x2 Panel R</w:t>
                          </w:r>
                          <w:r w:rsidR="004837AF">
                            <w:rPr>
                              <w:b/>
                              <w:i/>
                              <w:sz w:val="48"/>
                            </w:rPr>
                            <w:t>ail</w:t>
                          </w:r>
                          <w:r w:rsidR="008646AA">
                            <w:rPr>
                              <w:b/>
                              <w:i/>
                              <w:sz w:val="48"/>
                            </w:rPr>
                            <w:t xml:space="preserve"> </w:t>
                          </w:r>
                          <w:proofErr w:type="gramStart"/>
                          <w:r w:rsidR="00923C09">
                            <w:rPr>
                              <w:b/>
                              <w:i/>
                              <w:sz w:val="48"/>
                            </w:rPr>
                            <w:t>Specification</w:t>
                          </w:r>
                          <w:proofErr w:type="gramEnd"/>
                        </w:p>
                        <w:p w:rsidR="00B44BEC" w:rsidRDefault="00B44BEC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Round Same Side Corner Rectangle 12" o:spid="_x0000_s1026" style="position:absolute;margin-left:87pt;margin-top:-20pt;width:448pt;height:4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689600,508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" adj="-11796480,,5400" path="m84668,l5604932,v46761,,84668,37907,84668,84668l5689600,508000r,l,508000r,l,84668c,37907,37907,,84668,xe" fillcolor="#1f497d [3215]" strokecolor="#1f497d [3215]" strokeweight="2pt">
              <v:stroke joinstyle="miter"/>
              <v:formulas/>
              <v:path arrowok="t" o:connecttype="custom" o:connectlocs="84668,0;5604932,0;5689600,84668;5689600,508000;5689600,508000;0,508000;0,508000;0,84668;84668,0" o:connectangles="0,0,0,0,0,0,0,0,0" textboxrect="0,0,5689600,508000"/>
              <v:textbox>
                <w:txbxContent>
                  <w:p w:rsidR="00B44BEC" w:rsidRPr="00EA1FDC" w:rsidRDefault="00E53424" w:rsidP="00B44BEC">
                    <w:pPr>
                      <w:jc w:val="center"/>
                      <w:rPr>
                        <w:b/>
                        <w:i/>
                        <w:sz w:val="48"/>
                      </w:rPr>
                    </w:pPr>
                    <w:r>
                      <w:rPr>
                        <w:b/>
                        <w:i/>
                        <w:sz w:val="48"/>
                      </w:rPr>
                      <w:t>3x2 Panel R</w:t>
                    </w:r>
                    <w:r w:rsidR="004837AF">
                      <w:rPr>
                        <w:b/>
                        <w:i/>
                        <w:sz w:val="48"/>
                      </w:rPr>
                      <w:t>ail</w:t>
                    </w:r>
                    <w:r w:rsidR="008646AA">
                      <w:rPr>
                        <w:b/>
                        <w:i/>
                        <w:sz w:val="48"/>
                      </w:rPr>
                      <w:t xml:space="preserve"> </w:t>
                    </w:r>
                    <w:proofErr w:type="gramStart"/>
                    <w:r w:rsidR="00923C09">
                      <w:rPr>
                        <w:b/>
                        <w:i/>
                        <w:sz w:val="48"/>
                      </w:rPr>
                      <w:t>Specification</w:t>
                    </w:r>
                    <w:proofErr w:type="gramEnd"/>
                  </w:p>
                  <w:p w:rsidR="00B44BEC" w:rsidRDefault="00B44BEC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64E4F"/>
    <w:multiLevelType w:val="hybridMultilevel"/>
    <w:tmpl w:val="EE8E86DE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>
    <w:nsid w:val="09552F72"/>
    <w:multiLevelType w:val="hybridMultilevel"/>
    <w:tmpl w:val="B01C98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ED24DE7"/>
    <w:multiLevelType w:val="hybridMultilevel"/>
    <w:tmpl w:val="94C84E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8D5FDC"/>
    <w:multiLevelType w:val="hybridMultilevel"/>
    <w:tmpl w:val="8A92A8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D06029"/>
    <w:multiLevelType w:val="hybridMultilevel"/>
    <w:tmpl w:val="26BC3E0E"/>
    <w:lvl w:ilvl="0" w:tplc="EEEA24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0F3063"/>
    <w:multiLevelType w:val="hybridMultilevel"/>
    <w:tmpl w:val="432C4F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F3661AC"/>
    <w:multiLevelType w:val="hybridMultilevel"/>
    <w:tmpl w:val="A13266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2A33305"/>
    <w:multiLevelType w:val="hybridMultilevel"/>
    <w:tmpl w:val="371EC266"/>
    <w:lvl w:ilvl="0" w:tplc="8CA89526"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>
    <w:nsid w:val="50DE1F02"/>
    <w:multiLevelType w:val="hybridMultilevel"/>
    <w:tmpl w:val="9746EC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93A1824"/>
    <w:multiLevelType w:val="hybridMultilevel"/>
    <w:tmpl w:val="BEB0E9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1F35187"/>
    <w:multiLevelType w:val="hybridMultilevel"/>
    <w:tmpl w:val="D7FEE8A4"/>
    <w:lvl w:ilvl="0" w:tplc="ED4C1D5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625FB5"/>
    <w:multiLevelType w:val="hybridMultilevel"/>
    <w:tmpl w:val="6B78624C"/>
    <w:lvl w:ilvl="0" w:tplc="D79E5B1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75702435"/>
    <w:multiLevelType w:val="hybridMultilevel"/>
    <w:tmpl w:val="A170EC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1C572E"/>
    <w:multiLevelType w:val="hybridMultilevel"/>
    <w:tmpl w:val="BAC832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3"/>
  </w:num>
  <w:num w:numId="5">
    <w:abstractNumId w:val="8"/>
  </w:num>
  <w:num w:numId="6">
    <w:abstractNumId w:val="9"/>
  </w:num>
  <w:num w:numId="7">
    <w:abstractNumId w:val="1"/>
  </w:num>
  <w:num w:numId="8">
    <w:abstractNumId w:val="0"/>
  </w:num>
  <w:num w:numId="9">
    <w:abstractNumId w:val="6"/>
  </w:num>
  <w:num w:numId="10">
    <w:abstractNumId w:val="12"/>
  </w:num>
  <w:num w:numId="11">
    <w:abstractNumId w:val="11"/>
  </w:num>
  <w:num w:numId="12">
    <w:abstractNumId w:val="7"/>
  </w:num>
  <w:num w:numId="13">
    <w:abstractNumId w:val="10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4F1"/>
    <w:rsid w:val="00021D0C"/>
    <w:rsid w:val="00036A58"/>
    <w:rsid w:val="00087B29"/>
    <w:rsid w:val="00096A77"/>
    <w:rsid w:val="000C05E1"/>
    <w:rsid w:val="000C3CD6"/>
    <w:rsid w:val="000E2393"/>
    <w:rsid w:val="000E56F3"/>
    <w:rsid w:val="0010187B"/>
    <w:rsid w:val="00103BEE"/>
    <w:rsid w:val="00105044"/>
    <w:rsid w:val="001164ED"/>
    <w:rsid w:val="001805FB"/>
    <w:rsid w:val="0018240A"/>
    <w:rsid w:val="001C13FC"/>
    <w:rsid w:val="001D17E3"/>
    <w:rsid w:val="00246051"/>
    <w:rsid w:val="00256B31"/>
    <w:rsid w:val="002B0A3F"/>
    <w:rsid w:val="002E0167"/>
    <w:rsid w:val="003113F5"/>
    <w:rsid w:val="00381DF5"/>
    <w:rsid w:val="00395924"/>
    <w:rsid w:val="003A1BF9"/>
    <w:rsid w:val="003C2971"/>
    <w:rsid w:val="003D3DA4"/>
    <w:rsid w:val="003D449C"/>
    <w:rsid w:val="00402306"/>
    <w:rsid w:val="00425944"/>
    <w:rsid w:val="004343D3"/>
    <w:rsid w:val="004710D0"/>
    <w:rsid w:val="004741FF"/>
    <w:rsid w:val="004837AF"/>
    <w:rsid w:val="004B46B2"/>
    <w:rsid w:val="004B7648"/>
    <w:rsid w:val="004D7028"/>
    <w:rsid w:val="00520007"/>
    <w:rsid w:val="00521BE4"/>
    <w:rsid w:val="0055143E"/>
    <w:rsid w:val="00556B20"/>
    <w:rsid w:val="005706F2"/>
    <w:rsid w:val="0057298E"/>
    <w:rsid w:val="005848CA"/>
    <w:rsid w:val="005A12A4"/>
    <w:rsid w:val="005C0E24"/>
    <w:rsid w:val="005D4FD2"/>
    <w:rsid w:val="00602BE2"/>
    <w:rsid w:val="00611785"/>
    <w:rsid w:val="006202B1"/>
    <w:rsid w:val="00622A2A"/>
    <w:rsid w:val="00627B16"/>
    <w:rsid w:val="00647593"/>
    <w:rsid w:val="00653E43"/>
    <w:rsid w:val="0067353F"/>
    <w:rsid w:val="006819FF"/>
    <w:rsid w:val="00692E51"/>
    <w:rsid w:val="006B278D"/>
    <w:rsid w:val="006B4049"/>
    <w:rsid w:val="006C0267"/>
    <w:rsid w:val="006D0FDB"/>
    <w:rsid w:val="006E080B"/>
    <w:rsid w:val="006F0FFA"/>
    <w:rsid w:val="007113E1"/>
    <w:rsid w:val="007216FB"/>
    <w:rsid w:val="00730560"/>
    <w:rsid w:val="00736B85"/>
    <w:rsid w:val="007605E9"/>
    <w:rsid w:val="00761BF1"/>
    <w:rsid w:val="00776C3C"/>
    <w:rsid w:val="00793716"/>
    <w:rsid w:val="007D4CD0"/>
    <w:rsid w:val="008646AA"/>
    <w:rsid w:val="008B04F1"/>
    <w:rsid w:val="008D2DDD"/>
    <w:rsid w:val="008E5A9D"/>
    <w:rsid w:val="008E6D17"/>
    <w:rsid w:val="00923C09"/>
    <w:rsid w:val="00941EFB"/>
    <w:rsid w:val="00954482"/>
    <w:rsid w:val="009718E7"/>
    <w:rsid w:val="009A64B3"/>
    <w:rsid w:val="009C1A45"/>
    <w:rsid w:val="00A22AB6"/>
    <w:rsid w:val="00A44DA4"/>
    <w:rsid w:val="00A71B93"/>
    <w:rsid w:val="00A92D1C"/>
    <w:rsid w:val="00A94201"/>
    <w:rsid w:val="00AA293E"/>
    <w:rsid w:val="00AD6324"/>
    <w:rsid w:val="00AF2F3E"/>
    <w:rsid w:val="00B412D8"/>
    <w:rsid w:val="00B44BEC"/>
    <w:rsid w:val="00B44D87"/>
    <w:rsid w:val="00B47574"/>
    <w:rsid w:val="00B639E4"/>
    <w:rsid w:val="00BB0C2A"/>
    <w:rsid w:val="00BC0466"/>
    <w:rsid w:val="00BC741D"/>
    <w:rsid w:val="00BD5593"/>
    <w:rsid w:val="00BF5A5F"/>
    <w:rsid w:val="00C258F9"/>
    <w:rsid w:val="00C53796"/>
    <w:rsid w:val="00C87AEF"/>
    <w:rsid w:val="00C91CCA"/>
    <w:rsid w:val="00C962E4"/>
    <w:rsid w:val="00CB6127"/>
    <w:rsid w:val="00CD747B"/>
    <w:rsid w:val="00D04BA1"/>
    <w:rsid w:val="00D050BB"/>
    <w:rsid w:val="00D14A51"/>
    <w:rsid w:val="00D3317B"/>
    <w:rsid w:val="00D55BA6"/>
    <w:rsid w:val="00D821EC"/>
    <w:rsid w:val="00DA42BC"/>
    <w:rsid w:val="00DD0A18"/>
    <w:rsid w:val="00DF64B8"/>
    <w:rsid w:val="00E36BD7"/>
    <w:rsid w:val="00E53424"/>
    <w:rsid w:val="00E67DFC"/>
    <w:rsid w:val="00E76651"/>
    <w:rsid w:val="00E850DB"/>
    <w:rsid w:val="00E9148F"/>
    <w:rsid w:val="00E937A8"/>
    <w:rsid w:val="00E97C16"/>
    <w:rsid w:val="00EA1FDC"/>
    <w:rsid w:val="00EA2C7D"/>
    <w:rsid w:val="00ED513D"/>
    <w:rsid w:val="00EF0989"/>
    <w:rsid w:val="00F25F6D"/>
    <w:rsid w:val="00F560BC"/>
    <w:rsid w:val="00FA7539"/>
    <w:rsid w:val="00FB1941"/>
    <w:rsid w:val="00FE1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3C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75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7539"/>
  </w:style>
  <w:style w:type="paragraph" w:styleId="Footer">
    <w:name w:val="footer"/>
    <w:basedOn w:val="Normal"/>
    <w:link w:val="FooterChar"/>
    <w:uiPriority w:val="99"/>
    <w:unhideWhenUsed/>
    <w:rsid w:val="00FA75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7539"/>
  </w:style>
  <w:style w:type="paragraph" w:styleId="ListParagraph">
    <w:name w:val="List Paragraph"/>
    <w:basedOn w:val="Normal"/>
    <w:uiPriority w:val="34"/>
    <w:qFormat/>
    <w:rsid w:val="00FA7539"/>
    <w:pPr>
      <w:ind w:left="720"/>
      <w:contextualSpacing/>
    </w:pPr>
  </w:style>
  <w:style w:type="table" w:styleId="TableGrid">
    <w:name w:val="Table Grid"/>
    <w:basedOn w:val="TableNormal"/>
    <w:uiPriority w:val="59"/>
    <w:rsid w:val="00692E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6D0FDB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1B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1B9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44BE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3C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75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7539"/>
  </w:style>
  <w:style w:type="paragraph" w:styleId="Footer">
    <w:name w:val="footer"/>
    <w:basedOn w:val="Normal"/>
    <w:link w:val="FooterChar"/>
    <w:uiPriority w:val="99"/>
    <w:unhideWhenUsed/>
    <w:rsid w:val="00FA75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7539"/>
  </w:style>
  <w:style w:type="paragraph" w:styleId="ListParagraph">
    <w:name w:val="List Paragraph"/>
    <w:basedOn w:val="Normal"/>
    <w:uiPriority w:val="34"/>
    <w:qFormat/>
    <w:rsid w:val="00FA7539"/>
    <w:pPr>
      <w:ind w:left="720"/>
      <w:contextualSpacing/>
    </w:pPr>
  </w:style>
  <w:style w:type="table" w:styleId="TableGrid">
    <w:name w:val="Table Grid"/>
    <w:basedOn w:val="TableNormal"/>
    <w:uiPriority w:val="59"/>
    <w:rsid w:val="00692E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6D0FDB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1B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1B9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44BE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8.jp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g"/><Relationship Id="rId5" Type="http://schemas.openxmlformats.org/officeDocument/2006/relationships/settings" Target="settings.xml"/><Relationship Id="rId15" Type="http://schemas.openxmlformats.org/officeDocument/2006/relationships/image" Target="media/image7.jpg"/><Relationship Id="rId10" Type="http://schemas.openxmlformats.org/officeDocument/2006/relationships/image" Target="media/image2.jp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image" Target="media/image6.jp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sa-corporation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ny\Desktop\Marketing%20-%20New\FSS%20Racking%20Syste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AE9958-CA43-40B3-A528-6A9C73CE9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FSS Racking System</Template>
  <TotalTime>1504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Tony</dc:creator>
  <cp:lastModifiedBy>Tony</cp:lastModifiedBy>
  <cp:revision>8</cp:revision>
  <cp:lastPrinted>2018-10-31T01:45:00Z</cp:lastPrinted>
  <dcterms:created xsi:type="dcterms:W3CDTF">2018-10-27T15:21:00Z</dcterms:created>
  <dcterms:modified xsi:type="dcterms:W3CDTF">2018-10-31T01:46:00Z</dcterms:modified>
</cp:coreProperties>
</file>